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608E3D" w14:textId="77777777" w:rsidR="001726FC" w:rsidRPr="00A14622" w:rsidRDefault="00A14622" w:rsidP="00A14622">
      <w:pPr>
        <w:tabs>
          <w:tab w:val="left" w:pos="2250"/>
        </w:tabs>
        <w:bidi/>
        <w:rPr>
          <w:b/>
        </w:rPr>
      </w:pPr>
      <w:r>
        <w:rPr>
          <w:rtl/>
          <w:lang w:eastAsia="ar"/>
        </w:rPr>
        <w:tab/>
      </w:r>
    </w:p>
    <w:tbl>
      <w:tblPr>
        <w:bidiVisual/>
        <w:tblW w:w="14669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804"/>
        <w:gridCol w:w="455"/>
        <w:gridCol w:w="1393"/>
        <w:gridCol w:w="29"/>
        <w:gridCol w:w="1876"/>
        <w:gridCol w:w="165"/>
        <w:gridCol w:w="1711"/>
        <w:gridCol w:w="1150"/>
        <w:gridCol w:w="1578"/>
        <w:gridCol w:w="118"/>
        <w:gridCol w:w="1461"/>
        <w:gridCol w:w="188"/>
        <w:gridCol w:w="1391"/>
      </w:tblGrid>
      <w:tr w:rsidR="001726FC" w:rsidRPr="001726FC" w14:paraId="239EED13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D926C" w14:textId="35824B8E" w:rsidR="001726FC" w:rsidRPr="001726FC" w:rsidRDefault="001726FC" w:rsidP="001726FC">
            <w:pPr>
              <w:bidi/>
              <w:jc w:val="left"/>
              <w:rPr>
                <w:b/>
                <w:bCs/>
                <w:sz w:val="18"/>
                <w:szCs w:val="18"/>
              </w:rPr>
            </w:pPr>
            <w:r w:rsidRPr="001726FC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الجهة </w:t>
            </w:r>
            <w:r w:rsidR="00D835D0">
              <w:rPr>
                <w:rFonts w:hint="cs"/>
                <w:b/>
                <w:bCs/>
                <w:sz w:val="18"/>
                <w:szCs w:val="18"/>
                <w:rtl/>
                <w:lang w:eastAsia="ar"/>
              </w:rPr>
              <w:t>الحكومية</w:t>
            </w:r>
            <w:r w:rsidRPr="001726FC">
              <w:rPr>
                <w:b/>
                <w:bCs/>
                <w:sz w:val="18"/>
                <w:szCs w:val="18"/>
                <w:rtl/>
                <w:lang w:eastAsia="ar"/>
              </w:rPr>
              <w:t>: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73864" w14:textId="77777777" w:rsidR="001726FC" w:rsidRPr="001726FC" w:rsidRDefault="001726FC" w:rsidP="001726FC">
            <w:pPr>
              <w:bidi/>
              <w:jc w:val="left"/>
              <w:rPr>
                <w:sz w:val="18"/>
                <w:szCs w:val="18"/>
              </w:rPr>
            </w:pPr>
            <w:r w:rsidRPr="001726FC">
              <w:rPr>
                <w:sz w:val="18"/>
                <w:szCs w:val="18"/>
                <w:rtl/>
                <w:lang w:eastAsia="ar"/>
              </w:rPr>
              <w:t>[أدخل اسم الجهة]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B114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16B3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AE1D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6E32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608A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7615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52A62FE9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9C60D" w14:textId="77777777" w:rsidR="001726FC" w:rsidRPr="001726FC" w:rsidRDefault="001726FC" w:rsidP="001726FC">
            <w:pPr>
              <w:bidi/>
              <w:jc w:val="left"/>
              <w:rPr>
                <w:b/>
                <w:bCs/>
                <w:sz w:val="18"/>
                <w:szCs w:val="18"/>
              </w:rPr>
            </w:pPr>
            <w:r w:rsidRPr="001726FC">
              <w:rPr>
                <w:b/>
                <w:bCs/>
                <w:sz w:val="18"/>
                <w:szCs w:val="18"/>
                <w:rtl/>
                <w:lang w:eastAsia="ar"/>
              </w:rPr>
              <w:t>العقد:</w:t>
            </w:r>
          </w:p>
        </w:tc>
        <w:tc>
          <w:tcPr>
            <w:tcW w:w="5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F9386" w14:textId="77777777" w:rsidR="001726FC" w:rsidRPr="001726FC" w:rsidRDefault="001726FC" w:rsidP="001726FC">
            <w:pPr>
              <w:bidi/>
              <w:jc w:val="left"/>
              <w:rPr>
                <w:sz w:val="18"/>
                <w:szCs w:val="18"/>
              </w:rPr>
            </w:pPr>
            <w:r w:rsidRPr="001726FC">
              <w:rPr>
                <w:sz w:val="18"/>
                <w:szCs w:val="18"/>
                <w:rtl/>
                <w:lang w:eastAsia="ar"/>
              </w:rPr>
              <w:t>[أدخل اسم العقد ورقمه]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B5B5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CD6E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D26C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53F0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F421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08058572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8DE2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F563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B198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E331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9FED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2A55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E0AFE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88CF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3A4C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A179E6E" w14:textId="77777777" w:rsidTr="00274603">
        <w:trPr>
          <w:trHeight w:val="432"/>
        </w:trPr>
        <w:tc>
          <w:tcPr>
            <w:tcW w:w="14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D9F1"/>
            <w:noWrap/>
            <w:vAlign w:val="center"/>
            <w:hideMark/>
          </w:tcPr>
          <w:p w14:paraId="56DD1265" w14:textId="77777777" w:rsidR="001726FC" w:rsidRPr="001726FC" w:rsidRDefault="001726FC" w:rsidP="001726FC">
            <w:pPr>
              <w:bidi/>
              <w:jc w:val="center"/>
              <w:rPr>
                <w:b/>
              </w:rPr>
            </w:pPr>
            <w:r w:rsidRPr="001726FC">
              <w:rPr>
                <w:b/>
                <w:bCs/>
                <w:rtl/>
                <w:lang w:eastAsia="ar"/>
              </w:rPr>
              <w:t>سجل التأمين للعقد</w:t>
            </w:r>
          </w:p>
        </w:tc>
      </w:tr>
      <w:tr w:rsidR="001726FC" w:rsidRPr="001726FC" w14:paraId="4A5F8434" w14:textId="77777777" w:rsidTr="00274603">
        <w:trPr>
          <w:trHeight w:val="2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7725D7D2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الرقم التسلسلي</w:t>
            </w:r>
          </w:p>
        </w:tc>
        <w:tc>
          <w:tcPr>
            <w:tcW w:w="7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AC6CF"/>
            <w:vAlign w:val="center"/>
            <w:hideMark/>
          </w:tcPr>
          <w:p w14:paraId="01D588DB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معلومات العقد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AC6CF"/>
            <w:vAlign w:val="center"/>
            <w:hideMark/>
          </w:tcPr>
          <w:p w14:paraId="77EFECE2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شهادات التأمين</w:t>
            </w:r>
          </w:p>
        </w:tc>
      </w:tr>
      <w:tr w:rsidR="001726FC" w:rsidRPr="001726FC" w14:paraId="75E81071" w14:textId="77777777" w:rsidTr="00274603">
        <w:trPr>
          <w:trHeight w:val="2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913D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66539C89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رقم العقد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30A929A2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المقاول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64AEFAF9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تاريخ الترسية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27DF1B78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تاريخ البدء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352D8B7C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النوع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2F4CD310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شركة التأمين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3149DD70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رقم الشهادة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F"/>
            <w:vAlign w:val="center"/>
            <w:hideMark/>
          </w:tcPr>
          <w:p w14:paraId="79C0D63E" w14:textId="77777777" w:rsidR="001726FC" w:rsidRPr="001726FC" w:rsidRDefault="001726FC" w:rsidP="001726FC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6FC">
              <w:rPr>
                <w:b/>
                <w:bCs/>
                <w:color w:val="000000"/>
                <w:sz w:val="18"/>
                <w:szCs w:val="18"/>
                <w:rtl/>
                <w:lang w:eastAsia="ar"/>
              </w:rPr>
              <w:t>تاريخ الانتهاء</w:t>
            </w:r>
          </w:p>
        </w:tc>
      </w:tr>
      <w:tr w:rsidR="001726FC" w:rsidRPr="001726FC" w14:paraId="4344BB82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AC12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37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FC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5D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B8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F8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0F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09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4F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27D49FA7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3A66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28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F5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DC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0F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DC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9F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EB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F3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3629DFF0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7F05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2E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73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A8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4E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8B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52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E4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77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52504721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C902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53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38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9C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80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87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D9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23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0B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67BC28E3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B09A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83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7D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35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87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94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7E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C0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13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D6D03DB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7CDC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91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73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82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07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E0E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45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5A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CA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1956C92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F1AD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34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DB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B7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7F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1E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BF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32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A8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E561D6A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05DE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D9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A8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87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56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BF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60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5A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46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070E9EF8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75D3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57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3C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54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B9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B7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19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E7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1F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556FE079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5759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79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7A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2F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05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A7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A4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A1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DD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135CE85B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6157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93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7F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59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5B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7A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E6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5D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B8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44267637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B024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10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FD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BC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92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10E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F4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57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33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004D711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F646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A3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41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9E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95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1D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AA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32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04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655A9020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8A03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8A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FC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2E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37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0EE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F3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3F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B0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4A37A3C4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05DF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B9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85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5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3A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4A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2B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75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21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3EBEB61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7BE1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33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F3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3D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12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E2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5A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D4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9E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23BD8FF0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CE5E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5CE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88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12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5B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58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86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CB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69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3657DEA7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9CB1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61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8C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D4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CB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D9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BD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A5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0F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587FC752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8E39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D9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DA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10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3D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EB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AE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70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B4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037EF26E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8329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4B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C5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46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A1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0B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7A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6E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E3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5EAC36FA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0668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03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59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74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36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87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CD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B0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36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511E92A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FD33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1FA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35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43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B4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74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4B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35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9A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6DA4FF30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EB97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91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45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48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A7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C1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F9E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943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98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3ED7AC4E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C427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5C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5A4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FF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982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8FD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48F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E4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D56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1726FC" w:rsidRPr="001726FC" w14:paraId="752C8E52" w14:textId="77777777" w:rsidTr="00274603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11C9" w14:textId="77777777" w:rsidR="001726FC" w:rsidRPr="001726FC" w:rsidRDefault="001726FC" w:rsidP="001726FC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9F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C55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1DB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478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520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C0C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FA9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BD1" w14:textId="77777777" w:rsidR="001726FC" w:rsidRPr="001726FC" w:rsidRDefault="001726FC" w:rsidP="001726FC">
            <w:pPr>
              <w:bidi/>
              <w:jc w:val="left"/>
              <w:rPr>
                <w:color w:val="000000"/>
                <w:sz w:val="18"/>
                <w:szCs w:val="18"/>
              </w:rPr>
            </w:pPr>
            <w:r w:rsidRPr="001726FC">
              <w:rPr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4C75767A" w14:textId="52A60B3B" w:rsidR="00A14622" w:rsidRDefault="00A14622" w:rsidP="00A14622">
      <w:pPr>
        <w:tabs>
          <w:tab w:val="left" w:pos="2250"/>
        </w:tabs>
        <w:bidi/>
        <w:rPr>
          <w:b/>
          <w:rtl/>
        </w:rPr>
      </w:pPr>
    </w:p>
    <w:p w14:paraId="4709C182" w14:textId="5C51615B" w:rsidR="005F1D71" w:rsidRPr="005F1D71" w:rsidRDefault="005F1D71" w:rsidP="005F1D71">
      <w:pPr>
        <w:bidi/>
      </w:pPr>
    </w:p>
    <w:p w14:paraId="3910C4B0" w14:textId="53566B9A" w:rsidR="005F1D71" w:rsidRPr="005F1D71" w:rsidRDefault="005F1D71" w:rsidP="005F1D71">
      <w:pPr>
        <w:bidi/>
      </w:pPr>
    </w:p>
    <w:p w14:paraId="356AE0B7" w14:textId="603BAA4A" w:rsidR="005F1D71" w:rsidRPr="005F1D71" w:rsidRDefault="005F1D71" w:rsidP="005F1D71">
      <w:pPr>
        <w:bidi/>
      </w:pPr>
    </w:p>
    <w:p w14:paraId="6C00C29B" w14:textId="74369975" w:rsidR="005F1D71" w:rsidRPr="005F1D71" w:rsidRDefault="005F1D71" w:rsidP="005F1D71">
      <w:pPr>
        <w:bidi/>
      </w:pPr>
    </w:p>
    <w:p w14:paraId="6DAA2619" w14:textId="33846C04" w:rsidR="005F1D71" w:rsidRPr="005F1D71" w:rsidRDefault="005F1D71" w:rsidP="005F1D71">
      <w:pPr>
        <w:tabs>
          <w:tab w:val="left" w:pos="11428"/>
        </w:tabs>
        <w:bidi/>
      </w:pPr>
      <w:r>
        <w:rPr>
          <w:rtl/>
        </w:rPr>
        <w:tab/>
      </w:r>
    </w:p>
    <w:sectPr w:rsidR="005F1D71" w:rsidRPr="005F1D71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10466" w14:textId="77777777" w:rsidR="005E60B4" w:rsidRDefault="005E60B4">
      <w:r>
        <w:separator/>
      </w:r>
    </w:p>
    <w:p w14:paraId="4B22AC79" w14:textId="77777777" w:rsidR="005E60B4" w:rsidRDefault="005E60B4"/>
  </w:endnote>
  <w:endnote w:type="continuationSeparator" w:id="0">
    <w:p w14:paraId="7A79180E" w14:textId="77777777" w:rsidR="005E60B4" w:rsidRDefault="005E60B4">
      <w:r>
        <w:continuationSeparator/>
      </w:r>
    </w:p>
    <w:p w14:paraId="129CBA5D" w14:textId="77777777" w:rsidR="005E60B4" w:rsidRDefault="005E6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81AA7" w14:textId="3E2F1B15" w:rsidR="006B2CA2" w:rsidRPr="006C1ABD" w:rsidRDefault="006B2CA2" w:rsidP="006B2CA2">
    <w:pPr>
      <w:spacing w:after="120"/>
      <w:ind w:firstLine="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17DE3" wp14:editId="3D926CD5">
              <wp:simplePos x="0" y="0"/>
              <wp:positionH relativeFrom="margin">
                <wp:align>left</wp:align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B62D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5pt" to="48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Qq0lO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ED6725698BD452583F4C69E379D282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578A38FC49F45D8BA73F3A74226265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B980323B45E4940960AAE5D7203DFD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DF36398" w14:textId="77777777" w:rsidR="006B2CA2" w:rsidRPr="006C1ABD" w:rsidRDefault="006B2CA2" w:rsidP="006B2CA2">
    <w:pPr>
      <w:framePr w:wrap="none" w:vAnchor="text" w:hAnchor="page" w:x="16371" w:y="31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D40797D" w14:textId="77777777" w:rsidR="006B2CA2" w:rsidRPr="00BF1EC6" w:rsidRDefault="006B2CA2" w:rsidP="006B2CA2">
    <w:pPr>
      <w:spacing w:after="240"/>
      <w:ind w:left="450" w:right="493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6B2CA2" w:rsidRDefault="009210BF" w:rsidP="006B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C484" w14:textId="77777777" w:rsidR="005E60B4" w:rsidRDefault="005E60B4">
      <w:r>
        <w:separator/>
      </w:r>
    </w:p>
    <w:p w14:paraId="7635B4BF" w14:textId="77777777" w:rsidR="005E60B4" w:rsidRDefault="005E60B4"/>
  </w:footnote>
  <w:footnote w:type="continuationSeparator" w:id="0">
    <w:p w14:paraId="6718DE8D" w14:textId="77777777" w:rsidR="005E60B4" w:rsidRDefault="005E60B4">
      <w:r>
        <w:continuationSeparator/>
      </w:r>
    </w:p>
    <w:p w14:paraId="401EB704" w14:textId="77777777" w:rsidR="005E60B4" w:rsidRDefault="005E6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54CD268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4F5CC05B" w:rsidR="009210BF" w:rsidRPr="006A25F8" w:rsidRDefault="00C31B58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C31B58">
            <w:rPr>
              <w:kern w:val="32"/>
              <w:sz w:val="24"/>
              <w:szCs w:val="24"/>
              <w:rtl/>
              <w:lang w:eastAsia="ar"/>
            </w:rPr>
            <w:t>نموذج سجل التأمين</w:t>
          </w:r>
        </w:p>
      </w:tc>
    </w:tr>
  </w:tbl>
  <w:p w14:paraId="0FE4F66F" w14:textId="344C52DA" w:rsidR="009210BF" w:rsidRPr="00AC1B11" w:rsidRDefault="006B2CA2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6CA5E7" wp14:editId="22B20C25">
          <wp:simplePos x="0" y="0"/>
          <wp:positionH relativeFrom="column">
            <wp:posOffset>-598170</wp:posOffset>
          </wp:positionH>
          <wp:positionV relativeFrom="paragraph">
            <wp:posOffset>-597535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2BCD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0B4"/>
    <w:rsid w:val="005E612E"/>
    <w:rsid w:val="005E62F9"/>
    <w:rsid w:val="005E67F5"/>
    <w:rsid w:val="005E7531"/>
    <w:rsid w:val="005E795A"/>
    <w:rsid w:val="005E7B35"/>
    <w:rsid w:val="005F147F"/>
    <w:rsid w:val="005F1D71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2CA2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8C1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8E9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0FA4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35D0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6E7F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0EC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76F41"/>
    <w:rsid w:val="00F80729"/>
    <w:rsid w:val="00F8275B"/>
    <w:rsid w:val="00F831E9"/>
    <w:rsid w:val="00F85252"/>
    <w:rsid w:val="00F8652C"/>
    <w:rsid w:val="00F87CF8"/>
    <w:rsid w:val="00F87D51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D6725698BD452583F4C69E379D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C647-71C4-4D34-8F92-8FF12949216A}"/>
      </w:docPartPr>
      <w:docPartBody>
        <w:p w:rsidR="00790308" w:rsidRDefault="001F0588" w:rsidP="001F0588">
          <w:pPr>
            <w:pStyle w:val="CED6725698BD452583F4C69E379D282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578A38FC49F45D8BA73F3A74226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B445-68EE-48CB-9774-5D6ECD1A22AF}"/>
      </w:docPartPr>
      <w:docPartBody>
        <w:p w:rsidR="00790308" w:rsidRDefault="001F0588" w:rsidP="001F0588">
          <w:pPr>
            <w:pStyle w:val="5578A38FC49F45D8BA73F3A74226265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B980323B45E4940960AAE5D7203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2C9B-1B76-4601-A672-E4A078D603A6}"/>
      </w:docPartPr>
      <w:docPartBody>
        <w:p w:rsidR="00790308" w:rsidRDefault="001F0588" w:rsidP="001F0588">
          <w:pPr>
            <w:pStyle w:val="CB980323B45E4940960AAE5D7203DFD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88"/>
    <w:rsid w:val="001F0588"/>
    <w:rsid w:val="00790308"/>
    <w:rsid w:val="00934A64"/>
    <w:rsid w:val="00A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0588"/>
    <w:rPr>
      <w:color w:val="808080"/>
    </w:rPr>
  </w:style>
  <w:style w:type="paragraph" w:customStyle="1" w:styleId="CED6725698BD452583F4C69E379D2822">
    <w:name w:val="CED6725698BD452583F4C69E379D2822"/>
    <w:rsid w:val="001F0588"/>
  </w:style>
  <w:style w:type="paragraph" w:customStyle="1" w:styleId="5578A38FC49F45D8BA73F3A742262657">
    <w:name w:val="5578A38FC49F45D8BA73F3A742262657"/>
    <w:rsid w:val="001F0588"/>
  </w:style>
  <w:style w:type="paragraph" w:customStyle="1" w:styleId="CB980323B45E4940960AAE5D7203DFDE">
    <w:name w:val="CB980323B45E4940960AAE5D7203DFDE"/>
    <w:rsid w:val="001F0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90BE1-62E6-43A0-BE23-91AD16FF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B4599-53BC-4B59-A707-47C3D2A8AF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EOM-KD0-TP-000021-AR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2021-08-23T13:26:00Z</dcterms:created>
  <dcterms:modified xsi:type="dcterms:W3CDTF">2022-01-18T13:21:00Z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